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318"/>
        <w:gridCol w:w="1135"/>
        <w:gridCol w:w="1711"/>
        <w:gridCol w:w="137"/>
        <w:gridCol w:w="3827"/>
      </w:tblGrid>
      <w:tr w:rsidR="00D559A3" w:rsidRPr="00EF148F" w14:paraId="74F0D076" w14:textId="77777777" w:rsidTr="00672939">
        <w:trPr>
          <w:trHeight w:val="2828"/>
        </w:trPr>
        <w:tc>
          <w:tcPr>
            <w:tcW w:w="7136" w:type="dxa"/>
            <w:gridSpan w:val="5"/>
            <w:vAlign w:val="center"/>
          </w:tcPr>
          <w:p w14:paraId="13F7A36A" w14:textId="77777777" w:rsidR="00C40F2A" w:rsidRDefault="00D559A3" w:rsidP="00EF148F">
            <w:pPr>
              <w:jc w:val="center"/>
              <w:rPr>
                <w:rFonts w:ascii="Poppins" w:hAnsi="Poppins" w:cs="Poppins"/>
              </w:rPr>
            </w:pPr>
            <w:r w:rsidRPr="00EF148F">
              <w:rPr>
                <w:rFonts w:ascii="Poppins" w:hAnsi="Poppins" w:cs="Poppins"/>
              </w:rPr>
              <w:t>Girlguiding Durham North</w:t>
            </w:r>
          </w:p>
          <w:p w14:paraId="1E44C33F" w14:textId="77777777" w:rsidR="006B6BA9" w:rsidRDefault="002E6EAD" w:rsidP="00EF148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</w:t>
            </w:r>
            <w:r w:rsidR="00A6529F">
              <w:rPr>
                <w:rFonts w:ascii="Poppins" w:hAnsi="Poppins" w:cs="Poppins"/>
              </w:rPr>
              <w:t xml:space="preserve">Eco </w:t>
            </w:r>
            <w:r w:rsidR="00D559A3" w:rsidRPr="00EF148F">
              <w:rPr>
                <w:rFonts w:ascii="Poppins" w:hAnsi="Poppins" w:cs="Poppins"/>
              </w:rPr>
              <w:t>Awards</w:t>
            </w:r>
          </w:p>
          <w:p w14:paraId="4F030208" w14:textId="77777777" w:rsidR="00F71204" w:rsidRPr="00F71204" w:rsidRDefault="00F71204" w:rsidP="00EF148F">
            <w:pPr>
              <w:jc w:val="center"/>
              <w:rPr>
                <w:rFonts w:ascii="Poppins" w:hAnsi="Poppins" w:cs="Poppins"/>
                <w:color w:val="2F5496" w:themeColor="accent1" w:themeShade="BF"/>
              </w:rPr>
            </w:pPr>
            <w:r w:rsidRPr="00F71204">
              <w:rPr>
                <w:rFonts w:ascii="Poppins" w:hAnsi="Poppins" w:cs="Poppins"/>
                <w:color w:val="2F5496" w:themeColor="accent1" w:themeShade="BF"/>
              </w:rPr>
              <w:t>Email office@girlguidingdurhamnorth.org.uk</w:t>
            </w:r>
          </w:p>
          <w:p w14:paraId="4171C4F2" w14:textId="77777777" w:rsidR="002E6EAD" w:rsidRPr="00CC69F1" w:rsidRDefault="002E6EAD" w:rsidP="00EF148F">
            <w:pPr>
              <w:jc w:val="center"/>
              <w:rPr>
                <w:rFonts w:ascii="Poppins" w:hAnsi="Poppins" w:cs="Poppins"/>
                <w:b/>
                <w:color w:val="4472C4" w:themeColor="accent1"/>
                <w:sz w:val="24"/>
                <w:szCs w:val="24"/>
              </w:rPr>
            </w:pPr>
            <w:r w:rsidRPr="00CC69F1">
              <w:rPr>
                <w:rFonts w:ascii="Poppins" w:hAnsi="Poppins" w:cs="Poppins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p w14:paraId="449D622A" w14:textId="77777777" w:rsidR="00D559A3" w:rsidRPr="00EF148F" w:rsidRDefault="00672939" w:rsidP="00A6529F">
            <w:pPr>
              <w:jc w:val="center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 xml:space="preserve">ORDER </w:t>
            </w:r>
            <w:r w:rsidR="00F71204">
              <w:rPr>
                <w:rFonts w:ascii="Poppins" w:hAnsi="Poppins" w:cs="Poppins"/>
                <w:b/>
                <w:bCs/>
              </w:rPr>
              <w:t>FORM</w:t>
            </w:r>
            <w:r w:rsidR="004D1B51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64CBAE76" w14:textId="77777777" w:rsidR="00D559A3" w:rsidRPr="00EF148F" w:rsidRDefault="002B1D6E" w:rsidP="00D559A3">
            <w:pPr>
              <w:jc w:val="right"/>
              <w:rPr>
                <w:rFonts w:ascii="Poppins" w:hAnsi="Poppins" w:cs="Poppins"/>
              </w:rPr>
            </w:pPr>
            <w:r w:rsidRPr="00EF148F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7FDAE111" wp14:editId="0AF9420A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230505</wp:posOffset>
                  </wp:positionV>
                  <wp:extent cx="2046605" cy="1155700"/>
                  <wp:effectExtent l="0" t="0" r="0" b="6350"/>
                  <wp:wrapTight wrapText="bothSides">
                    <wp:wrapPolygon edited="0">
                      <wp:start x="9450" y="0"/>
                      <wp:lineTo x="6434" y="5697"/>
                      <wp:lineTo x="6032" y="7833"/>
                      <wp:lineTo x="6032" y="9613"/>
                      <wp:lineTo x="6635" y="11393"/>
                      <wp:lineTo x="5428" y="15666"/>
                      <wp:lineTo x="5227" y="16734"/>
                      <wp:lineTo x="6836" y="21363"/>
                      <wp:lineTo x="14476" y="21363"/>
                      <wp:lineTo x="14878" y="20651"/>
                      <wp:lineTo x="16285" y="17090"/>
                      <wp:lineTo x="15280" y="13174"/>
                      <wp:lineTo x="15280" y="7833"/>
                      <wp:lineTo x="14878" y="5697"/>
                      <wp:lineTo x="11862" y="0"/>
                      <wp:lineTo x="945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4EFB" w:rsidRPr="00510CC8" w14:paraId="6CB67D0F" w14:textId="77777777" w:rsidTr="00920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2835" w:type="dxa"/>
            <w:vAlign w:val="center"/>
          </w:tcPr>
          <w:p w14:paraId="557A38C6" w14:textId="77777777" w:rsidR="00594EFB" w:rsidRPr="00510CC8" w:rsidRDefault="00594EFB" w:rsidP="00FE0018">
            <w:pPr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Leaders Name</w:t>
            </w:r>
          </w:p>
        </w:tc>
        <w:tc>
          <w:tcPr>
            <w:tcW w:w="8128" w:type="dxa"/>
            <w:gridSpan w:val="5"/>
            <w:vAlign w:val="center"/>
          </w:tcPr>
          <w:p w14:paraId="4CE0F226" w14:textId="77777777" w:rsidR="00594EFB" w:rsidRPr="00510CC8" w:rsidRDefault="00594EFB" w:rsidP="00B264F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E246E" w:rsidRPr="00510CC8" w14:paraId="7B2B53C4" w14:textId="77777777" w:rsidTr="00920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835" w:type="dxa"/>
            <w:vAlign w:val="center"/>
          </w:tcPr>
          <w:p w14:paraId="2FE89FD0" w14:textId="77777777" w:rsidR="00EE246E" w:rsidRPr="00510CC8" w:rsidRDefault="00EE246E" w:rsidP="00FE0018">
            <w:pPr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Email address</w:t>
            </w:r>
          </w:p>
        </w:tc>
        <w:tc>
          <w:tcPr>
            <w:tcW w:w="8128" w:type="dxa"/>
            <w:gridSpan w:val="5"/>
            <w:vAlign w:val="center"/>
          </w:tcPr>
          <w:p w14:paraId="0A47AFAE" w14:textId="77777777" w:rsidR="00EE246E" w:rsidRPr="00510CC8" w:rsidRDefault="00EE246E" w:rsidP="00B264F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71204" w:rsidRPr="00510CC8" w14:paraId="439D9BE4" w14:textId="77777777" w:rsidTr="00920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2835" w:type="dxa"/>
            <w:vAlign w:val="center"/>
          </w:tcPr>
          <w:p w14:paraId="483970D3" w14:textId="77777777" w:rsidR="00F71204" w:rsidRPr="00510CC8" w:rsidRDefault="00F71204" w:rsidP="00FE001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Unit</w:t>
            </w:r>
          </w:p>
        </w:tc>
        <w:tc>
          <w:tcPr>
            <w:tcW w:w="8128" w:type="dxa"/>
            <w:gridSpan w:val="5"/>
            <w:vAlign w:val="center"/>
          </w:tcPr>
          <w:p w14:paraId="5EAA3AC6" w14:textId="77777777" w:rsidR="00F71204" w:rsidRPr="00510CC8" w:rsidRDefault="00F71204" w:rsidP="00B264F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71204" w:rsidRPr="00510CC8" w14:paraId="4F975599" w14:textId="77777777" w:rsidTr="00920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2835" w:type="dxa"/>
            <w:vAlign w:val="center"/>
          </w:tcPr>
          <w:p w14:paraId="10724B21" w14:textId="77777777" w:rsidR="00F71204" w:rsidRPr="00510CC8" w:rsidRDefault="00F71204" w:rsidP="00FE001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Section</w:t>
            </w:r>
          </w:p>
        </w:tc>
        <w:tc>
          <w:tcPr>
            <w:tcW w:w="8128" w:type="dxa"/>
            <w:gridSpan w:val="5"/>
            <w:vAlign w:val="center"/>
          </w:tcPr>
          <w:p w14:paraId="0BB8E78A" w14:textId="77777777" w:rsidR="00F71204" w:rsidRPr="00510CC8" w:rsidRDefault="00F71204" w:rsidP="00B264F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Rangers  /  Guides  /  Brownies  /  Rainbows</w:t>
            </w:r>
          </w:p>
        </w:tc>
      </w:tr>
      <w:tr w:rsidR="00246235" w:rsidRPr="00510CC8" w14:paraId="17947249" w14:textId="77777777" w:rsidTr="00672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2835" w:type="dxa"/>
            <w:vAlign w:val="center"/>
          </w:tcPr>
          <w:p w14:paraId="7BBBBED2" w14:textId="77777777" w:rsidR="00246235" w:rsidRPr="00510CC8" w:rsidRDefault="00246235" w:rsidP="00FE001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164" w:type="dxa"/>
            <w:gridSpan w:val="3"/>
            <w:vAlign w:val="center"/>
          </w:tcPr>
          <w:p w14:paraId="6C94823C" w14:textId="77777777" w:rsidR="00246235" w:rsidRPr="00510CC8" w:rsidRDefault="00246235" w:rsidP="00AE09A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vAlign w:val="center"/>
          </w:tcPr>
          <w:p w14:paraId="1855330F" w14:textId="77777777" w:rsidR="00246235" w:rsidRPr="00510CC8" w:rsidRDefault="00246235" w:rsidP="00705FB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Address</w:t>
            </w:r>
            <w:r w:rsidR="00705FB1" w:rsidRPr="00510CC8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510CC8">
              <w:rPr>
                <w:rFonts w:ascii="Poppins" w:hAnsi="Poppins" w:cs="Poppins"/>
                <w:sz w:val="20"/>
                <w:szCs w:val="20"/>
              </w:rPr>
              <w:t>(to send badges)</w:t>
            </w:r>
          </w:p>
        </w:tc>
      </w:tr>
      <w:tr w:rsidR="001113BD" w:rsidRPr="00510CC8" w14:paraId="6AAFBAF7" w14:textId="77777777" w:rsidTr="00847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835" w:type="dxa"/>
            <w:vAlign w:val="center"/>
          </w:tcPr>
          <w:p w14:paraId="34F117F6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031101C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Price Each</w:t>
            </w:r>
          </w:p>
        </w:tc>
        <w:tc>
          <w:tcPr>
            <w:tcW w:w="1135" w:type="dxa"/>
            <w:vAlign w:val="center"/>
          </w:tcPr>
          <w:p w14:paraId="1543D08D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Qty</w:t>
            </w:r>
          </w:p>
        </w:tc>
        <w:tc>
          <w:tcPr>
            <w:tcW w:w="1711" w:type="dxa"/>
            <w:vAlign w:val="center"/>
          </w:tcPr>
          <w:p w14:paraId="65A4648C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Cost</w:t>
            </w:r>
          </w:p>
        </w:tc>
        <w:tc>
          <w:tcPr>
            <w:tcW w:w="3964" w:type="dxa"/>
            <w:gridSpan w:val="2"/>
            <w:vMerge w:val="restart"/>
          </w:tcPr>
          <w:p w14:paraId="6EB238F5" w14:textId="77777777" w:rsidR="001113BD" w:rsidRPr="00510CC8" w:rsidRDefault="001113BD" w:rsidP="00FF5968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63FF0A3" w14:textId="77777777" w:rsidR="001113BD" w:rsidRPr="00510CC8" w:rsidRDefault="001113BD" w:rsidP="00FF5968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DFF6AC5" w14:textId="77777777" w:rsidR="001113BD" w:rsidRPr="00510CC8" w:rsidRDefault="001113BD" w:rsidP="00FF596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3BD" w:rsidRPr="00510CC8" w14:paraId="54977C2A" w14:textId="77777777" w:rsidTr="00672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2835" w:type="dxa"/>
            <w:vAlign w:val="center"/>
          </w:tcPr>
          <w:p w14:paraId="72A486CB" w14:textId="77777777" w:rsidR="001113BD" w:rsidRPr="00510CC8" w:rsidRDefault="00F71204" w:rsidP="003E0B9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Metal Badge</w:t>
            </w:r>
          </w:p>
        </w:tc>
        <w:tc>
          <w:tcPr>
            <w:tcW w:w="1318" w:type="dxa"/>
            <w:vAlign w:val="center"/>
          </w:tcPr>
          <w:p w14:paraId="2CD41D9F" w14:textId="77777777" w:rsidR="001113BD" w:rsidRPr="00510CC8" w:rsidRDefault="00F71204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£3.00</w:t>
            </w:r>
          </w:p>
        </w:tc>
        <w:tc>
          <w:tcPr>
            <w:tcW w:w="1135" w:type="dxa"/>
            <w:vAlign w:val="center"/>
          </w:tcPr>
          <w:p w14:paraId="60812A9C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64C984F" w14:textId="77777777" w:rsidR="001113BD" w:rsidRPr="00510CC8" w:rsidRDefault="001113BD" w:rsidP="005D2D4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vMerge/>
            <w:vAlign w:val="center"/>
          </w:tcPr>
          <w:p w14:paraId="537BEF48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72939" w:rsidRPr="00510CC8" w14:paraId="325FA1CE" w14:textId="77777777" w:rsidTr="00672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835" w:type="dxa"/>
            <w:vAlign w:val="center"/>
          </w:tcPr>
          <w:p w14:paraId="52833D62" w14:textId="77777777" w:rsidR="00672939" w:rsidRPr="00510CC8" w:rsidRDefault="00F71204" w:rsidP="003E0B9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Certificate</w:t>
            </w:r>
          </w:p>
        </w:tc>
        <w:tc>
          <w:tcPr>
            <w:tcW w:w="1318" w:type="dxa"/>
            <w:vAlign w:val="center"/>
          </w:tcPr>
          <w:p w14:paraId="0FD6C88C" w14:textId="77777777" w:rsidR="00672939" w:rsidRPr="00510CC8" w:rsidRDefault="00F71204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60p</w:t>
            </w:r>
          </w:p>
        </w:tc>
        <w:tc>
          <w:tcPr>
            <w:tcW w:w="1135" w:type="dxa"/>
            <w:vAlign w:val="center"/>
          </w:tcPr>
          <w:p w14:paraId="3DD86492" w14:textId="77777777" w:rsidR="00672939" w:rsidRPr="00510CC8" w:rsidRDefault="00672939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1971A58" w14:textId="77777777" w:rsidR="00672939" w:rsidRPr="00510CC8" w:rsidRDefault="00672939" w:rsidP="005D2D4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vMerge/>
            <w:vAlign w:val="center"/>
          </w:tcPr>
          <w:p w14:paraId="0CDA6BA0" w14:textId="77777777" w:rsidR="00672939" w:rsidRPr="00510CC8" w:rsidRDefault="00672939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3BD" w:rsidRPr="00510CC8" w14:paraId="0D574F00" w14:textId="77777777" w:rsidTr="00672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2835" w:type="dxa"/>
            <w:vAlign w:val="center"/>
          </w:tcPr>
          <w:p w14:paraId="19CF3D05" w14:textId="77777777" w:rsidR="001113BD" w:rsidRPr="00510CC8" w:rsidRDefault="001113BD" w:rsidP="003E0B98">
            <w:pPr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Postage</w:t>
            </w:r>
          </w:p>
        </w:tc>
        <w:tc>
          <w:tcPr>
            <w:tcW w:w="1318" w:type="dxa"/>
            <w:vAlign w:val="center"/>
          </w:tcPr>
          <w:p w14:paraId="3E64B2D9" w14:textId="77777777" w:rsidR="001113BD" w:rsidRPr="00510CC8" w:rsidRDefault="00F71204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£1.50</w:t>
            </w:r>
          </w:p>
        </w:tc>
        <w:tc>
          <w:tcPr>
            <w:tcW w:w="1135" w:type="dxa"/>
            <w:vAlign w:val="center"/>
          </w:tcPr>
          <w:p w14:paraId="382DF3FE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5F623D9" w14:textId="77777777" w:rsidR="001113BD" w:rsidRPr="00510CC8" w:rsidRDefault="001113BD" w:rsidP="005D2D4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vMerge/>
            <w:vAlign w:val="center"/>
          </w:tcPr>
          <w:p w14:paraId="5ECA2E19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113BD" w:rsidRPr="00510CC8" w14:paraId="752A3D72" w14:textId="77777777" w:rsidTr="008478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835" w:type="dxa"/>
            <w:vAlign w:val="center"/>
          </w:tcPr>
          <w:p w14:paraId="697E6546" w14:textId="77777777" w:rsidR="001113BD" w:rsidRPr="00510CC8" w:rsidRDefault="001113BD" w:rsidP="003E0B98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00510CC8">
              <w:rPr>
                <w:rFonts w:ascii="Poppins" w:hAnsi="Poppins" w:cs="Poppins"/>
                <w:sz w:val="20"/>
                <w:szCs w:val="20"/>
              </w:rPr>
              <w:t>Total</w:t>
            </w:r>
          </w:p>
        </w:tc>
        <w:tc>
          <w:tcPr>
            <w:tcW w:w="1318" w:type="dxa"/>
            <w:vAlign w:val="center"/>
          </w:tcPr>
          <w:p w14:paraId="31002A10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E5A7669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F7D88BE" w14:textId="77777777" w:rsidR="001113BD" w:rsidRPr="00510CC8" w:rsidRDefault="001113BD" w:rsidP="005D2D42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vMerge/>
            <w:vAlign w:val="center"/>
          </w:tcPr>
          <w:p w14:paraId="2DF39866" w14:textId="77777777" w:rsidR="001113BD" w:rsidRPr="00510CC8" w:rsidRDefault="001113BD" w:rsidP="00FE001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08427B0" w14:textId="77777777" w:rsidR="00672939" w:rsidRDefault="00672939"/>
    <w:p w14:paraId="18F36CB9" w14:textId="77777777" w:rsidR="00672939" w:rsidRDefault="00672939"/>
    <w:tbl>
      <w:tblPr>
        <w:tblStyle w:val="TableGrid"/>
        <w:tblW w:w="10963" w:type="dxa"/>
        <w:tblInd w:w="-5" w:type="dxa"/>
        <w:tblLook w:val="04A0" w:firstRow="1" w:lastRow="0" w:firstColumn="1" w:lastColumn="0" w:noHBand="0" w:noVBand="1"/>
      </w:tblPr>
      <w:tblGrid>
        <w:gridCol w:w="10963"/>
      </w:tblGrid>
      <w:tr w:rsidR="001E4BCF" w:rsidRPr="00510CC8" w14:paraId="0BDA62F6" w14:textId="77777777" w:rsidTr="00672939">
        <w:trPr>
          <w:trHeight w:val="547"/>
        </w:trPr>
        <w:tc>
          <w:tcPr>
            <w:tcW w:w="10963" w:type="dxa"/>
            <w:vAlign w:val="center"/>
          </w:tcPr>
          <w:p w14:paraId="4D9EAA55" w14:textId="77777777" w:rsidR="001E4BCF" w:rsidRDefault="004D31EB" w:rsidP="001E4BCF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Additional Notes (if needed)</w:t>
            </w:r>
          </w:p>
          <w:p w14:paraId="5AF95066" w14:textId="77777777" w:rsidR="004D31EB" w:rsidRDefault="004D31EB" w:rsidP="001E4BCF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98E4ADF" w14:textId="77777777" w:rsidR="004D31EB" w:rsidRDefault="004D31EB" w:rsidP="001E4BCF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2DB237A" w14:textId="77777777" w:rsidR="004D31EB" w:rsidRDefault="004D31EB" w:rsidP="001E4BCF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BECF0B0" w14:textId="77777777" w:rsidR="004D31EB" w:rsidRPr="00510CC8" w:rsidRDefault="004D31EB" w:rsidP="001E4BC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41334BC" w14:textId="77777777" w:rsidR="00D559A3" w:rsidRPr="00510CC8" w:rsidRDefault="00D559A3" w:rsidP="00967AEC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sectPr w:rsidR="00D559A3" w:rsidRPr="00510CC8" w:rsidSect="005812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A6"/>
    <w:rsid w:val="00015C8C"/>
    <w:rsid w:val="000B50A9"/>
    <w:rsid w:val="000E3D87"/>
    <w:rsid w:val="001113BD"/>
    <w:rsid w:val="00132A73"/>
    <w:rsid w:val="0014400A"/>
    <w:rsid w:val="00192FE0"/>
    <w:rsid w:val="001C676A"/>
    <w:rsid w:val="001E4BCF"/>
    <w:rsid w:val="001E5BC7"/>
    <w:rsid w:val="00246235"/>
    <w:rsid w:val="00256B88"/>
    <w:rsid w:val="002857FC"/>
    <w:rsid w:val="002877C9"/>
    <w:rsid w:val="00287F5C"/>
    <w:rsid w:val="002B1D6E"/>
    <w:rsid w:val="002D6469"/>
    <w:rsid w:val="002E5904"/>
    <w:rsid w:val="002E6EAD"/>
    <w:rsid w:val="002F29FD"/>
    <w:rsid w:val="003121CD"/>
    <w:rsid w:val="00321F73"/>
    <w:rsid w:val="003B13E1"/>
    <w:rsid w:val="003E0B98"/>
    <w:rsid w:val="003F6C83"/>
    <w:rsid w:val="00411933"/>
    <w:rsid w:val="0042253F"/>
    <w:rsid w:val="00431E29"/>
    <w:rsid w:val="004A1ACC"/>
    <w:rsid w:val="004B13A1"/>
    <w:rsid w:val="004B62F3"/>
    <w:rsid w:val="004C493A"/>
    <w:rsid w:val="004C5654"/>
    <w:rsid w:val="004D1B51"/>
    <w:rsid w:val="004D31EB"/>
    <w:rsid w:val="004F61F0"/>
    <w:rsid w:val="00503D58"/>
    <w:rsid w:val="005074AD"/>
    <w:rsid w:val="00510CC8"/>
    <w:rsid w:val="00530FB2"/>
    <w:rsid w:val="00543831"/>
    <w:rsid w:val="00561BAA"/>
    <w:rsid w:val="005812AE"/>
    <w:rsid w:val="0059059C"/>
    <w:rsid w:val="00594EFB"/>
    <w:rsid w:val="005A5361"/>
    <w:rsid w:val="005A7631"/>
    <w:rsid w:val="005D2D42"/>
    <w:rsid w:val="005F5EA6"/>
    <w:rsid w:val="00665544"/>
    <w:rsid w:val="00672939"/>
    <w:rsid w:val="006801A6"/>
    <w:rsid w:val="00692F8C"/>
    <w:rsid w:val="006A23E0"/>
    <w:rsid w:val="006A7976"/>
    <w:rsid w:val="006B6BA9"/>
    <w:rsid w:val="006C7D37"/>
    <w:rsid w:val="006E08B1"/>
    <w:rsid w:val="00705FB1"/>
    <w:rsid w:val="007106D1"/>
    <w:rsid w:val="00742EDE"/>
    <w:rsid w:val="007855F1"/>
    <w:rsid w:val="007C156C"/>
    <w:rsid w:val="007F3B30"/>
    <w:rsid w:val="00810BB2"/>
    <w:rsid w:val="008122FF"/>
    <w:rsid w:val="00847875"/>
    <w:rsid w:val="008B4359"/>
    <w:rsid w:val="008F3991"/>
    <w:rsid w:val="00920533"/>
    <w:rsid w:val="00930CCF"/>
    <w:rsid w:val="00967AEC"/>
    <w:rsid w:val="0098796F"/>
    <w:rsid w:val="009B5B27"/>
    <w:rsid w:val="009B7F1B"/>
    <w:rsid w:val="00A31A92"/>
    <w:rsid w:val="00A6529F"/>
    <w:rsid w:val="00A83E4C"/>
    <w:rsid w:val="00AD5600"/>
    <w:rsid w:val="00AD5A3D"/>
    <w:rsid w:val="00AE09A8"/>
    <w:rsid w:val="00AF089E"/>
    <w:rsid w:val="00B264F1"/>
    <w:rsid w:val="00B750E8"/>
    <w:rsid w:val="00B8418B"/>
    <w:rsid w:val="00B92D43"/>
    <w:rsid w:val="00BA01BF"/>
    <w:rsid w:val="00BB5DC9"/>
    <w:rsid w:val="00C1094E"/>
    <w:rsid w:val="00C40F2A"/>
    <w:rsid w:val="00C659E0"/>
    <w:rsid w:val="00C7206A"/>
    <w:rsid w:val="00C86DB8"/>
    <w:rsid w:val="00C937E9"/>
    <w:rsid w:val="00CB050D"/>
    <w:rsid w:val="00CC69F1"/>
    <w:rsid w:val="00CF5867"/>
    <w:rsid w:val="00D33409"/>
    <w:rsid w:val="00D559A3"/>
    <w:rsid w:val="00DD284F"/>
    <w:rsid w:val="00DE58AE"/>
    <w:rsid w:val="00DF4DEE"/>
    <w:rsid w:val="00E606C2"/>
    <w:rsid w:val="00E63DE3"/>
    <w:rsid w:val="00EC4C9E"/>
    <w:rsid w:val="00EE246E"/>
    <w:rsid w:val="00EF148F"/>
    <w:rsid w:val="00F12665"/>
    <w:rsid w:val="00F35F14"/>
    <w:rsid w:val="00F71204"/>
    <w:rsid w:val="00F75DBF"/>
    <w:rsid w:val="00F819C2"/>
    <w:rsid w:val="00FB0004"/>
    <w:rsid w:val="00FD2750"/>
    <w:rsid w:val="00FE0018"/>
    <w:rsid w:val="00FE211D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1C01"/>
  <w15:chartTrackingRefBased/>
  <w15:docId w15:val="{2343D7A3-0B77-457E-8E36-EFB77983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%20Carr\AppData\Local\Microsoft\Windows\INetCache\Content.Outlook\V3YUJLEN\Order%20Form%20for%20Eco%20Badges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Form for Eco Badges (003).dotx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Carr</dc:creator>
  <cp:keywords/>
  <dc:description/>
  <cp:lastModifiedBy>Lynne Carr</cp:lastModifiedBy>
  <cp:revision>1</cp:revision>
  <cp:lastPrinted>2025-12-04T13:24:00Z</cp:lastPrinted>
  <dcterms:created xsi:type="dcterms:W3CDTF">2025-12-07T10:15:00Z</dcterms:created>
  <dcterms:modified xsi:type="dcterms:W3CDTF">2025-12-07T10:16:00Z</dcterms:modified>
</cp:coreProperties>
</file>